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80pt;width:486pt;height:.1pt;mso-position-horizontal-relative:page;mso-position-vertical-relative:page;z-index:-451" coordorigin="1440,3600" coordsize="9720,2">
            <v:shape style="position:absolute;left:1440;top:3600;width:9720;height:2" coordorigin="1440,3600" coordsize="9720,0" path="m1440,3600l11160,3600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60.078231pt;height:46.0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7" w:after="0" w:line="254" w:lineRule="auto"/>
        <w:ind w:left="120" w:right="6394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36"/>
          <w:szCs w:val="36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Army</w:t>
      </w:r>
      <w:r>
        <w:rPr>
          <w:rFonts w:ascii="Arial" w:hAnsi="Arial" w:cs="Arial" w:eastAsia="Arial"/>
          <w:sz w:val="36"/>
          <w:szCs w:val="3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3"/>
          <w:b/>
          <w:bCs/>
        </w:rPr>
        <w:t>Corps</w:t>
      </w:r>
      <w:r>
        <w:rPr>
          <w:rFonts w:ascii="Arial" w:hAnsi="Arial" w:cs="Arial" w:eastAsia="Arial"/>
          <w:sz w:val="36"/>
          <w:szCs w:val="36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6"/>
          <w:szCs w:val="3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Engineers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Afghan</w:t>
      </w:r>
      <w:r>
        <w:rPr>
          <w:rFonts w:ascii="Arial" w:hAnsi="Arial" w:cs="Arial" w:eastAsia="Arial"/>
          <w:sz w:val="32"/>
          <w:szCs w:val="32"/>
          <w:spacing w:val="-1"/>
          <w:w w:val="94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stan</w:t>
      </w:r>
      <w:r>
        <w:rPr>
          <w:rFonts w:ascii="Arial" w:hAnsi="Arial" w:cs="Arial" w:eastAsia="Arial"/>
          <w:sz w:val="32"/>
          <w:szCs w:val="32"/>
          <w:spacing w:val="59"/>
          <w:w w:val="94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Engineer</w:t>
      </w:r>
      <w:r>
        <w:rPr>
          <w:rFonts w:ascii="Arial" w:hAnsi="Arial" w:cs="Arial" w:eastAsia="Arial"/>
          <w:sz w:val="32"/>
          <w:szCs w:val="32"/>
          <w:spacing w:val="-5"/>
          <w:w w:val="94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District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8" w:right="-20"/>
        <w:jc w:val="left"/>
        <w:tabs>
          <w:tab w:pos="1880" w:val="left"/>
          <w:tab w:pos="4320" w:val="left"/>
        </w:tabs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Design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Requirements:</w:t>
      </w:r>
    </w:p>
    <w:p>
      <w:pPr>
        <w:spacing w:before="26" w:after="0" w:line="240" w:lineRule="auto"/>
        <w:ind w:left="1687" w:right="1627"/>
        <w:jc w:val="center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0"/>
          <w:w w:val="100"/>
        </w:rPr>
        <w:t>Site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Layout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Guidance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98" w:lineRule="exact"/>
        <w:ind w:left="120" w:right="4694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00"/>
        </w:rPr>
        <w:t>Various</w:t>
      </w:r>
      <w:r>
        <w:rPr>
          <w:rFonts w:ascii="Arial" w:hAnsi="Arial" w:cs="Arial" w:eastAsia="Arial"/>
          <w:sz w:val="52"/>
          <w:szCs w:val="52"/>
          <w:spacing w:val="-18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Locations,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Afghanistan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MARCH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2009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3287" w:right="32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CONTENTS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27" w:right="28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spacing w:before="0" w:after="0" w:line="240" w:lineRule="auto"/>
        <w:ind w:left="3167" w:right="310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20" w:right="-20"/>
        <w:jc w:val="left"/>
        <w:tabs>
          <w:tab w:pos="8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Layout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Orientation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Vehicular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Circulation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Intersections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Entrances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Distances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Parking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Pedestrian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Circulation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Utility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18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Unobstructed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Space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Drive-Up/Drop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Roads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Beneath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ildings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Roofs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As-Builts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742" w:footer="768" w:top="1160" w:bottom="960" w:left="1320" w:right="1720"/>
          <w:headerReference w:type="default" r:id="rId6"/>
          <w:footerReference w:type="default" r:id="rId7"/>
          <w:pgSz w:w="12240" w:h="15840"/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Figures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oadway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</w:p>
    <w:p>
      <w:pPr>
        <w:spacing w:before="0" w:after="0" w:line="240" w:lineRule="auto"/>
        <w:ind w:left="1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oadway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</w:p>
    <w:p>
      <w:pPr>
        <w:spacing w:before="0" w:after="0" w:line="240" w:lineRule="auto"/>
        <w:ind w:left="109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tabs>
          <w:tab w:pos="8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Spacing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Arterial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Distance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Distances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</w:p>
    <w:p>
      <w:pPr>
        <w:jc w:val="left"/>
        <w:spacing w:after="0"/>
        <w:sectPr>
          <w:pgMar w:footer="768" w:header="742" w:top="1160" w:bottom="960" w:left="1340" w:right="1720"/>
          <w:footerReference w:type="default" r:id="rId8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52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layout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nstruction.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Site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layout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defines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vehicular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rcula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pedest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rculat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security.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identification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lua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layout.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Identification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defin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bjectiv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verifying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developi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defining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spatial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inventory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Evaluation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elopment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phically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develop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rtuniti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Alternati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conceptual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mplis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resulting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layout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draw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orientati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vehicular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circu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arking,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circu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surf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lighting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landscape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phys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rity.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Location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factors.</w:t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auto"/>
        <w:ind w:left="100" w:right="67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Dimensi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Fact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rs.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factors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dimens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footpr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257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Buffer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Buffer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backs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protecti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airfield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explosive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storage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handli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Additionally,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buffer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noise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compatible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func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0" w:right="53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Spaci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functio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ationshi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efficie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cy,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protection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rances,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future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35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ironmental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cto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ology,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drain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vegetati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evelopm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because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unbui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struct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enviro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reaso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require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rvation.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7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Orientat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Factors.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fluenced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ientation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rvation.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Orientation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prevaili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radiati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49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Siting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Factors.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site-s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ecific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uilding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alignm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accomplish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minimize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travel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Vehicular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Circulation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8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Circulati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promote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efficient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Maintain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promote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safety.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circu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perceivab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movement,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destinati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activities.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interrel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and-use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efficie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cy.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Additionally,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optimum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circulation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origi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outside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</w:p>
    <w:p>
      <w:pPr>
        <w:jc w:val="left"/>
        <w:spacing w:after="0"/>
        <w:sectPr>
          <w:pgNumType w:start="1"/>
          <w:pgMar w:header="742" w:footer="768" w:top="1160" w:bottom="960" w:left="1340" w:right="1380"/>
          <w:headerReference w:type="default" r:id="rId9"/>
          <w:footerReference w:type="default" r:id="rId10"/>
          <w:pgSz w:w="12240" w:h="1584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American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Associat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Officials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(AASHTO)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sseng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delivery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trucks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vans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cku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ngle-unit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trucks,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buses,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semi-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trail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trucks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-trai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trail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layout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maneuv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required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utilize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adways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ssary.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lists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radii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36" w:right="281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3" w:after="0" w:line="240" w:lineRule="auto"/>
        <w:ind w:left="179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99.190195pt;height:99.7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2430" w:right="2311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54.860001pt;margin-top:11.658463pt;width:302.279999pt;height:99.479993pt;mso-position-horizontal-relative:page;mso-position-vertical-relative:paragraph;z-index:-450" coordorigin="3097,233" coordsize="6046,1990">
            <v:shape style="position:absolute;left:3143;top:233;width:5956;height:648" type="#_x0000_t75">
              <v:imagedata r:id="rId12" o:title=""/>
            </v:shape>
            <v:shape style="position:absolute;left:3097;top:881;width:6046;height:1342" type="#_x0000_t75">
              <v:imagedata r:id="rId13" o:title=""/>
            </v:shape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Min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mum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Turning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Radii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Vehic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20" w:right="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exits,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.g.,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loading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docks)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accommodate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largest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facility.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procedure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odated.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1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ectio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minimize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layout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intersecti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conflicts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Points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nflict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g: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2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numb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two-way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pair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daily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volume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5,000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exceed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stop-si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n-controll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hour.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etween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intersections.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correct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spacing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promote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vehicular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arterial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(200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ft).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ceptab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quirements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frontage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457m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,200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1,500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intersecti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T-inters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183m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limited.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Coord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(2,500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Maintain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15.5m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(35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low-vo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(5,000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day),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low-sp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(48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kph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mph))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</w:p>
    <w:p>
      <w:pPr>
        <w:jc w:val="left"/>
        <w:spacing w:after="0"/>
        <w:sectPr>
          <w:pgMar w:header="742" w:footer="768" w:top="1160" w:bottom="960" w:left="1320" w:right="14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580" w:right="154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</w:p>
    <w:p>
      <w:pPr>
        <w:spacing w:before="3" w:after="0" w:line="240" w:lineRule="auto"/>
        <w:ind w:left="34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7.8505pt;height:99.375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14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intersecti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adversely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result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unexp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15.2m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(50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rives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intersecti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2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along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smoothly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left-turn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ht-t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rive.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20" w:right="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Controlled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Entrances.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mplexes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facilit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</w:p>
    <w:p>
      <w:pPr>
        <w:spacing w:before="0" w:after="0" w:line="230" w:lineRule="exact"/>
        <w:ind w:left="120" w:right="22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entering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rbs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utgoing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gate</w:t>
      </w:r>
    </w:p>
    <w:p>
      <w:pPr>
        <w:spacing w:before="0" w:after="0" w:line="226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</w:t>
      </w:r>
    </w:p>
    <w:p>
      <w:pPr>
        <w:spacing w:before="0" w:after="0" w:line="239" w:lineRule="auto"/>
        <w:ind w:left="120" w:right="53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eno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stack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exiting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interferi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adjacent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pull-off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incomi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Distances.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ehic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70" w:right="323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</w:p>
    <w:p>
      <w:pPr>
        <w:spacing w:before="2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71.552429pt;height:166.875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0" w:right="33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methods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</w:p>
    <w:p>
      <w:pPr>
        <w:spacing w:before="3" w:after="0" w:line="230" w:lineRule="exact"/>
        <w:ind w:left="120" w:right="8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obstructi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favorable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street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another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road.</w:t>
      </w:r>
    </w:p>
    <w:p>
      <w:pPr>
        <w:jc w:val="left"/>
        <w:spacing w:after="0"/>
        <w:sectPr>
          <w:pgMar w:header="742" w:footer="768" w:top="1160" w:bottom="960" w:left="1320" w:right="13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120" w:right="20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n-str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off-street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On-street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separate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</w:p>
    <w:p>
      <w:pPr>
        <w:spacing w:before="0" w:after="0" w:line="256" w:lineRule="auto"/>
        <w:ind w:left="120" w:right="6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uffer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stree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2.4m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10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Off-str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90-degree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layout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limitations,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60-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layout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regu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75m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</w:p>
    <w:p>
      <w:pPr>
        <w:spacing w:before="3" w:after="0" w:line="230" w:lineRule="exact"/>
        <w:ind w:left="120" w:right="11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5.80m)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(4.2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5.80m).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featur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barri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r-fr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dewalks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</w:p>
    <w:p>
      <w:pPr>
        <w:spacing w:before="0" w:after="0" w:line="230" w:lineRule="exact"/>
        <w:ind w:left="120" w:right="11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two-way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uraged.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avoided.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aces.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</w:p>
    <w:p>
      <w:pPr>
        <w:spacing w:before="0" w:after="0" w:line="230" w:lineRule="exact"/>
        <w:ind w:left="120" w:right="4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comfort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ang.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turning</w:t>
      </w:r>
    </w:p>
    <w:p>
      <w:pPr>
        <w:spacing w:before="0" w:after="0" w:line="227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radii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dentified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Locate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intersecti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sles.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placed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rows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stalls.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vehicul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movement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protect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Turning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utilize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</w:p>
    <w:p>
      <w:pPr>
        <w:spacing w:before="2" w:after="0" w:line="230" w:lineRule="exact"/>
        <w:ind w:left="120" w:right="10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radii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sufficient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curbing.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artially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mpletely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paved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rvice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circulati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aisl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</w:t>
      </w:r>
    </w:p>
    <w:p>
      <w:pPr>
        <w:spacing w:before="0" w:after="0" w:line="226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movement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allows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hicle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scapi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unsha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surface,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visual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spatial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dscap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1.07m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motor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eye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height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rubs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trees.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120" w:right="2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maintain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relatively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across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draina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direct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draina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swal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space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(5)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half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½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side.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5-d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0-d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(5)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side.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Islan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mmodate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elevation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levels.</w:t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Pedestri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Circulation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3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Pedes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circulati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involves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otorized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along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lks.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circulati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ns'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route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etween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Sidewa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gridd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rvilinear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nic.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required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nticipat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functio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facilities.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vegetation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paths.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grid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angl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direct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formal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strong</w:t>
      </w:r>
    </w:p>
    <w:p>
      <w:pPr>
        <w:jc w:val="left"/>
        <w:spacing w:after="0"/>
        <w:sectPr>
          <w:pgMar w:header="742" w:footer="768" w:top="1160" w:bottom="960" w:left="1320" w:right="1340"/>
          <w:pgSz w:w="12240" w:h="1584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12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architect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definition.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curvili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formal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facilities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critical.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defined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theref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width.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formal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often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natural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elemen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rrou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scape.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2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accommo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origin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slows.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interrupted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gather,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wait,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(e.g.,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rances,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gs),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mmodate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techn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points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sunny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edge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Sidewa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smooth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pavers.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sidewalk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natural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longitudinal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along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</w:p>
    <w:p>
      <w:pPr>
        <w:spacing w:before="0" w:after="0" w:line="240" w:lineRule="auto"/>
        <w:ind w:left="120" w:right="1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s-slope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dewalk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possib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udinal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slope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dividual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ntinuo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accessability.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Sidewa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turfed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increas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Utili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stem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Utility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mize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natural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criteria.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minimize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environ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disturbance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simplify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aintenance.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'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cross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diago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indiscr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align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develop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Utilities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undergrou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</w:p>
    <w:p>
      <w:pPr>
        <w:spacing w:before="0" w:after="0" w:line="240" w:lineRule="auto"/>
        <w:ind w:left="120" w:right="20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vegetation,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dama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visual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installation.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simplify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extremely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potential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future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upgradi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utilit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Utili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transformers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utilities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maintenance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visual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setbacks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rculation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Utili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paration.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zontal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3.05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point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itary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sewer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storm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orizontal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bottom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sanit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nitary</w:t>
      </w:r>
    </w:p>
    <w:p>
      <w:pPr>
        <w:spacing w:before="2" w:after="0" w:line="230" w:lineRule="exact"/>
        <w:ind w:left="120" w:right="2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dway,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osite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adway,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possible.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sewer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sewer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0.91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sewer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ncrete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3.05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</w:p>
    <w:p>
      <w:pPr>
        <w:spacing w:before="0" w:after="0" w:line="226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conditi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laid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gravity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</w:p>
    <w:p>
      <w:pPr>
        <w:spacing w:before="0" w:after="0" w:line="239" w:lineRule="auto"/>
        <w:ind w:left="120" w:right="5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3.05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joint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0.30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orizontally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always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cross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beneath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0.60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bottom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pe.</w:t>
      </w:r>
    </w:p>
    <w:p>
      <w:pPr>
        <w:jc w:val="left"/>
        <w:spacing w:after="0"/>
        <w:sectPr>
          <w:pgMar w:header="742" w:footer="768" w:top="1160" w:bottom="960" w:left="1320" w:right="134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sical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Securi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Operational,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integrated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equip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landsc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ping,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cost-effective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mitigati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explosive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uildi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keep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explosiv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them.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ardeni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standards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achieved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achie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unavailab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dards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uilding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mitig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blast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effects.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ard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Standoff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trigg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illustrat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Figures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“Conv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ntional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ance”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ntional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specif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blast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effects,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except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2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nventional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available,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gine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rienced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blast-r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design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analyze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harden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ssary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mitigate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effects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explosiv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achiev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ropriate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2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ndoff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“Minim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ance”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allowed.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“Min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ance”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except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possib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protection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achieved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alysis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mitigat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ofit.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0" w:right="40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Perimeter.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erimeter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point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exterior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inhabit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ding.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0" w:right="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Roa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adways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assumpti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erimeter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kept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ntering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explosive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apply.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there</w:t>
      </w:r>
    </w:p>
    <w:p>
      <w:pPr>
        <w:spacing w:before="3" w:after="0" w:line="230" w:lineRule="exact"/>
        <w:ind w:left="820" w:right="12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assume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losive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weigh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(expl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sive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arking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Therefore,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</w:p>
    <w:p>
      <w:pPr>
        <w:spacing w:before="0" w:after="0" w:line="226" w:lineRule="exact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weight</w:t>
      </w:r>
    </w:p>
    <w:p>
      <w:pPr>
        <w:spacing w:before="0" w:after="0" w:line="239" w:lineRule="auto"/>
        <w:ind w:left="820" w:right="1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ciated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controlled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building.</w:t>
      </w:r>
    </w:p>
    <w:p>
      <w:pPr>
        <w:jc w:val="left"/>
        <w:spacing w:after="0"/>
        <w:sectPr>
          <w:pgMar w:header="742" w:footer="768" w:top="1160" w:bottom="960" w:left="1340" w:right="13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76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2" w:after="0" w:line="240" w:lineRule="auto"/>
        <w:ind w:left="76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60.401323pt;height:279.75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40" w:right="6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regardl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analys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ossib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dways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accorda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weigh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however,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retrofits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tical;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theref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inhabit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buildings.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440" w:right="1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Controlled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hardeni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lysis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</w:p>
    <w:p>
      <w:pPr>
        <w:jc w:val="left"/>
        <w:spacing w:after="0"/>
        <w:sectPr>
          <w:pgMar w:header="742" w:footer="768" w:top="1160" w:bottom="960" w:left="1720" w:right="13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2095" w:right="207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Figure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Perimet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</w:p>
    <w:p>
      <w:pPr>
        <w:spacing w:before="2" w:after="0" w:line="240" w:lineRule="auto"/>
        <w:ind w:left="88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53.558264pt;height:209.25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41" w:right="192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Figure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</w:p>
    <w:p>
      <w:pPr>
        <w:spacing w:before="3" w:after="0" w:line="240" w:lineRule="auto"/>
        <w:ind w:left="8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51.128158pt;height:213.5175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742" w:footer="768" w:top="1160" w:bottom="96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622" w:right="92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Figure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</w:p>
    <w:p>
      <w:pPr>
        <w:spacing w:before="2" w:after="0" w:line="240" w:lineRule="auto"/>
        <w:ind w:left="82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56.693529pt;height:184.125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Figure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Perimeter</w:t>
      </w:r>
    </w:p>
    <w:p>
      <w:pPr>
        <w:spacing w:before="2" w:after="0" w:line="240" w:lineRule="auto"/>
        <w:ind w:left="45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91.109764pt;height:219.75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40" w:right="33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regardl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analys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ways.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440" w:right="5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Inhabit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Bu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ldings.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dways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weigh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plying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ctural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retrofits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tical;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theref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operational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inhabit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0" w:right="1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Controlled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hardeni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lysis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blished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nventi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nstruct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protecti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analys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truction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distance</w:t>
      </w:r>
    </w:p>
    <w:p>
      <w:pPr>
        <w:jc w:val="left"/>
        <w:spacing w:after="0"/>
        <w:sectPr>
          <w:pgMar w:header="742" w:footer="768" w:top="1160" w:bottom="960" w:left="1720" w:right="1400"/>
          <w:pgSz w:w="12240" w:h="1584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4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ubje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following: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0" w:right="17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Perimet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rimeter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illustrat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Figure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gory.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160" w:right="54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Perimet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</w:p>
    <w:p>
      <w:pPr>
        <w:spacing w:before="0" w:after="0" w:line="230" w:lineRule="exact"/>
        <w:ind w:left="1160" w:right="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erimeter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illustrat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Figure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gory.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0" w:right="5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Alternate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Situations.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inhabit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nditio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necessitate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alysis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protection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tigat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ofits.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</w:p>
    <w:p>
      <w:pPr>
        <w:spacing w:before="3" w:after="0" w:line="230" w:lineRule="exact"/>
        <w:ind w:left="1160" w:right="4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ablished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avoided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however.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0" w:right="1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accorda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Figures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covered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0" w:right="1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family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rolled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perimet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ecific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label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wever.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ndoff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nventio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ances.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example,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retai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additional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closer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0" w:right="8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Emergenc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Command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Ope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Suppo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Vehicles.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inhabited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ntinu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rea,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sociated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obstruct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Standard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addition,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emerge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them,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stations,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ssary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uilding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rolled.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0" w:right="2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Vehicles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Undergoing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ainte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ance.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ergo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maintena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ergo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perationally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ssary.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0" w:right="1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Adja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Bui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dings.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accorda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ndards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trash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contain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required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trash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available,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roadways,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roadways,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trash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ntainers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ciated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examp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arking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</w:p>
    <w:p>
      <w:pPr>
        <w:jc w:val="left"/>
        <w:spacing w:after="0"/>
        <w:sectPr>
          <w:pgMar w:header="742" w:footer="768" w:top="1160" w:bottom="960" w:left="1720" w:right="1340"/>
          <w:pgSz w:w="12240" w:h="1584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0" w:right="8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Roa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Projects.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dways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</w:p>
    <w:p>
      <w:pPr>
        <w:spacing w:before="4" w:after="0" w:line="230" w:lineRule="exact"/>
        <w:ind w:left="820" w:right="3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ciated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modification,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dards.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0" w:right="14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Trash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ntaine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point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trash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trash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osest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inhabit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availabl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harden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trash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mitigate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direct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effects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effects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explosive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protection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analysis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Alternatively,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trash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introdu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obje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unaut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nel,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violate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Standard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mm.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Unob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tru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Spa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aggress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explosive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visually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inhabit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devices</w:t>
      </w:r>
    </w:p>
    <w:p>
      <w:pPr>
        <w:spacing w:before="3" w:after="0" w:line="230" w:lineRule="exact"/>
        <w:ind w:left="100" w:right="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furnishin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plosive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observab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cupan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</w:p>
    <w:p>
      <w:pPr>
        <w:spacing w:before="0" w:after="0" w:line="226" w:lineRule="exact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a.3,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equival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distance.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0" w:right="26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Electrical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Mech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Equipment.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electr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equip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sformers,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air-c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nsers,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chillers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outside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roof.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explosive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0" w:right="10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Equipment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sh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Container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Enclosur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screen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vices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electr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quipm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mm.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Secure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surf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unauth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rized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them.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41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e-Up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lities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pick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ckag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Examples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e-up/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facilities,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ries,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child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schoo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820" w:right="2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Marking.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derations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rive-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p-off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drive-t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clearly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0" w:right="5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Vehicles.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unatten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rive-up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rive-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</w:p>
    <w:p>
      <w:pPr>
        <w:jc w:val="left"/>
        <w:spacing w:after="0"/>
        <w:sectPr>
          <w:pgMar w:header="742" w:footer="768" w:top="1160" w:bottom="960" w:left="1340" w:right="1360"/>
          <w:headerReference w:type="default" r:id="rId21"/>
          <w:pgSz w:w="12240" w:h="1584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840" w:right="56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Loc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ion.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drive-t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e-up/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p-off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inhabit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3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Acce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Roads.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ecessary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uilding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ss),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measures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implem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prohibit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author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Parking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ath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Buildings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fto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Eliminate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roofto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inhabit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unavoi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measures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mitigating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measures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achieve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equivalent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protect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93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Control.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emented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ohibit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unaut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9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Stru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tur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Elements.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roofs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struct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etonation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explosi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equivalent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explosive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11.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As-Builts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9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submit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As-Built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field,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exact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origi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Refer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Contract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sectPr>
      <w:pgMar w:header="742" w:footer="768" w:top="1160" w:bottom="960" w:left="1320" w:right="14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320007pt;margin-top:742.583923pt;width:5.336pt;height:14pt;mso-position-horizontal-relative:page;mso-position-vertical-relative:page;z-index:-45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640015pt;margin-top:742.583923pt;width:8.6648pt;height:14pt;mso-position-horizontal-relative:page;mso-position-vertical-relative:page;z-index:-44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pt;margin-top:742.583923pt;width:16.000001pt;height:14pt;mso-position-horizontal-relative:page;mso-position-vertical-relative:page;z-index:-447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240005pt;margin-top:36.120647pt;width:121.39031pt;height:23.543pt;mso-position-horizontal-relative:page;mso-position-vertical-relative:page;z-index:-451" type="#_x0000_t202" filled="f" stroked="f">
          <v:textbox inset="0,0,0,0">
            <w:txbxContent>
              <w:p>
                <w:pPr>
                  <w:spacing w:before="0" w:after="0" w:line="225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uir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  <w:p>
                <w:pPr>
                  <w:spacing w:before="0" w:after="0" w:line="240" w:lineRule="auto"/>
                  <w:ind w:left="224" w:right="201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Layout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Guida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ce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240005pt;margin-top:36.120647pt;width:121.39031pt;height:23.543pt;mso-position-horizontal-relative:page;mso-position-vertical-relative:page;z-index:-448" type="#_x0000_t202" filled="f" stroked="f">
          <v:textbox inset="0,0,0,0">
            <w:txbxContent>
              <w:p>
                <w:pPr>
                  <w:spacing w:before="0" w:after="0" w:line="225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uir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  <w:p>
                <w:pPr>
                  <w:spacing w:before="0" w:after="0" w:line="240" w:lineRule="auto"/>
                  <w:ind w:left="224" w:right="201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Layout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Guida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ce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240005pt;margin-top:36.120647pt;width:121.39031pt;height:23.543pt;mso-position-horizontal-relative:page;mso-position-vertical-relative:page;z-index:-446" type="#_x0000_t202" filled="f" stroked="f">
          <v:textbox inset="0,0,0,0">
            <w:txbxContent>
              <w:p>
                <w:pPr>
                  <w:spacing w:before="0" w:after="0" w:line="225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uir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  <w:p>
                <w:pPr>
                  <w:spacing w:before="0" w:after="0" w:line="240" w:lineRule="auto"/>
                  <w:ind w:left="224" w:right="201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Layout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Guida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ce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jpg"/><Relationship Id="rId21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dc:title> </dc:title>
  <dcterms:created xsi:type="dcterms:W3CDTF">2015-09-17T08:54:01Z</dcterms:created>
  <dcterms:modified xsi:type="dcterms:W3CDTF">2015-09-17T08:54:01Z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LastSaved">
    <vt:filetime>2015-09-17T00:00:00Z</vt:filetime>
  </property>
</Properties>
</file>